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EB" w:rsidRPr="00450EDC" w:rsidRDefault="00F15719" w:rsidP="00FA2CEB">
      <w:pPr>
        <w:spacing w:after="0" w:line="240" w:lineRule="auto"/>
        <w:rPr>
          <w:rFonts w:ascii="Century Gothic" w:hAnsi="Century Gothic" w:cs="Open Sans"/>
          <w:sz w:val="36"/>
          <w:szCs w:val="36"/>
          <w:lang w:val="en-CA"/>
        </w:rPr>
      </w:pPr>
      <w:r w:rsidRPr="00654C26">
        <w:rPr>
          <w:rFonts w:ascii="Century Gothic" w:hAnsi="Century Gothic" w:cs="Open Sans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7ED6B" wp14:editId="26EBDC51">
                <wp:simplePos x="0" y="0"/>
                <wp:positionH relativeFrom="column">
                  <wp:posOffset>4790440</wp:posOffset>
                </wp:positionH>
                <wp:positionV relativeFrom="paragraph">
                  <wp:posOffset>-28798</wp:posOffset>
                </wp:positionV>
                <wp:extent cx="1335974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9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26" w:rsidRPr="00654C26" w:rsidRDefault="00654C26" w:rsidP="00654C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808080" w:themeColor="background1" w:themeShade="80"/>
                                <w:lang w:val="en-CA"/>
                              </w:rPr>
                            </w:pPr>
                            <w:r w:rsidRPr="00654C26">
                              <w:rPr>
                                <w:rFonts w:ascii="Century Gothic" w:hAnsi="Century Gothic"/>
                                <w:color w:val="808080" w:themeColor="background1" w:themeShade="80"/>
                                <w:lang w:val="en-CA"/>
                              </w:rPr>
                              <w:t>Replace with</w:t>
                            </w:r>
                          </w:p>
                          <w:p w:rsidR="00654C26" w:rsidRPr="00654C26" w:rsidRDefault="00654C26" w:rsidP="00654C2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CA"/>
                              </w:rPr>
                            </w:pPr>
                            <w:r w:rsidRPr="00654C26">
                              <w:rPr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CA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pt;margin-top:-2.25pt;width:105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" stroked="f">
                <v:textbox style="mso-fit-shape-to-text:t">
                  <w:txbxContent>
                    <w:p w:rsidR="00654C26" w:rsidRPr="00654C26" w:rsidRDefault="00654C26" w:rsidP="00654C26">
                      <w:pPr>
                        <w:spacing w:after="0" w:line="240" w:lineRule="auto"/>
                        <w:rPr>
                          <w:rFonts w:ascii="Century Gothic" w:hAnsi="Century Gothic"/>
                          <w:color w:val="808080" w:themeColor="background1" w:themeShade="80"/>
                          <w:lang w:val="en-CA"/>
                        </w:rPr>
                      </w:pPr>
                      <w:r w:rsidRPr="00654C26">
                        <w:rPr>
                          <w:rFonts w:ascii="Century Gothic" w:hAnsi="Century Gothic"/>
                          <w:color w:val="808080" w:themeColor="background1" w:themeShade="80"/>
                          <w:lang w:val="en-CA"/>
                        </w:rPr>
                        <w:t>Replace with</w:t>
                      </w:r>
                    </w:p>
                    <w:p w:rsidR="00654C26" w:rsidRPr="00654C26" w:rsidRDefault="00654C26" w:rsidP="00654C26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56"/>
                          <w:szCs w:val="56"/>
                          <w:lang w:val="en-CA"/>
                        </w:rPr>
                      </w:pPr>
                      <w:r w:rsidRPr="00654C26">
                        <w:rPr>
                          <w:rFonts w:ascii="Century Gothic" w:hAnsi="Century Gothic"/>
                          <w:b/>
                          <w:color w:val="808080" w:themeColor="background1" w:themeShade="80"/>
                          <w:sz w:val="56"/>
                          <w:szCs w:val="56"/>
                          <w:lang w:val="en-CA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Open Sans"/>
            <w:sz w:val="36"/>
            <w:szCs w:val="36"/>
            <w:lang w:val="en-CA"/>
          </w:rPr>
          <w:id w:val="1889445533"/>
          <w:placeholder>
            <w:docPart w:val="B01465DB904C483DA97CE91A3EE940CE"/>
          </w:placeholder>
        </w:sdtPr>
        <w:sdtEndPr/>
        <w:sdtContent>
          <w:r w:rsidR="00646D81" w:rsidRPr="00646D81">
            <w:rPr>
              <w:rFonts w:ascii="Century Gothic" w:hAnsi="Century Gothic" w:cs="Open Sans"/>
              <w:color w:val="595959" w:themeColor="text1" w:themeTint="A6"/>
              <w:sz w:val="36"/>
              <w:szCs w:val="36"/>
              <w:lang w:val="en-CA"/>
            </w:rPr>
            <w:t>[</w:t>
          </w:r>
          <w:proofErr w:type="gramStart"/>
          <w:r w:rsidR="00AA4BE7">
            <w:rPr>
              <w:rFonts w:ascii="Century Gothic" w:hAnsi="Century Gothic" w:cs="Open Sans"/>
              <w:color w:val="595959" w:themeColor="text1" w:themeTint="A6"/>
              <w:sz w:val="36"/>
              <w:szCs w:val="36"/>
              <w:lang w:val="en-CA"/>
            </w:rPr>
            <w:t>Your</w:t>
          </w:r>
          <w:proofErr w:type="gramEnd"/>
          <w:r w:rsidR="00AA4BE7">
            <w:rPr>
              <w:rFonts w:ascii="Century Gothic" w:hAnsi="Century Gothic" w:cs="Open Sans"/>
              <w:color w:val="595959" w:themeColor="text1" w:themeTint="A6"/>
              <w:sz w:val="36"/>
              <w:szCs w:val="36"/>
              <w:lang w:val="en-CA"/>
            </w:rPr>
            <w:t xml:space="preserve"> </w:t>
          </w:r>
          <w:r w:rsidR="00646D81" w:rsidRPr="00646D81">
            <w:rPr>
              <w:rFonts w:ascii="Century Gothic" w:hAnsi="Century Gothic" w:cs="Open Sans"/>
              <w:color w:val="595959" w:themeColor="text1" w:themeTint="A6"/>
              <w:sz w:val="36"/>
              <w:szCs w:val="36"/>
              <w:lang w:val="en-CA"/>
            </w:rPr>
            <w:t>Company]</w:t>
          </w:r>
        </w:sdtContent>
      </w:sdt>
    </w:p>
    <w:sdt>
      <w:sdtPr>
        <w:rPr>
          <w:rFonts w:ascii="Century Gothic" w:hAnsi="Century Gothic" w:cs="Open Sans"/>
          <w:sz w:val="24"/>
          <w:szCs w:val="24"/>
          <w:lang w:val="en-CA"/>
        </w:rPr>
        <w:id w:val="193199782"/>
        <w:placeholder>
          <w:docPart w:val="B01465DB904C483DA97CE91A3EE940CE"/>
        </w:placeholder>
      </w:sdtPr>
      <w:sdtEndPr>
        <w:rPr>
          <w:color w:val="595959" w:themeColor="text1" w:themeTint="A6"/>
        </w:rPr>
      </w:sdtEndPr>
      <w:sdtContent>
        <w:p w:rsidR="00FA2CEB" w:rsidRPr="00646D81" w:rsidRDefault="00646D81" w:rsidP="00646D81">
          <w:pPr>
            <w:spacing w:after="0" w:line="240" w:lineRule="auto"/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</w:pPr>
          <w:r w:rsidRPr="00646D81"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  <w:t xml:space="preserve">[Street Address, City, </w:t>
          </w:r>
          <w:proofErr w:type="gramStart"/>
          <w:r w:rsidRPr="00646D81"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  <w:t>ST  ZIP</w:t>
          </w:r>
          <w:proofErr w:type="gramEnd"/>
          <w:r w:rsidRPr="00646D81"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  <w:t xml:space="preserve"> Code]</w:t>
          </w:r>
        </w:p>
      </w:sdtContent>
    </w:sdt>
    <w:p w:rsidR="00FA2CEB" w:rsidRDefault="00FA2CEB" w:rsidP="00FA2CEB">
      <w:pPr>
        <w:spacing w:after="0" w:line="240" w:lineRule="auto"/>
        <w:rPr>
          <w:rFonts w:ascii="Century Gothic" w:hAnsi="Century Gothic" w:cs="Open Sans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77B8E" w:rsidTr="00177B8E">
        <w:tc>
          <w:tcPr>
            <w:tcW w:w="3192" w:type="dxa"/>
          </w:tcPr>
          <w:p w:rsidR="00177B8E" w:rsidRDefault="00177B8E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r>
              <w:rPr>
                <w:rFonts w:ascii="Century Gothic" w:hAnsi="Century Gothic" w:cs="Open Sans"/>
                <w:sz w:val="24"/>
                <w:szCs w:val="24"/>
                <w:lang w:val="en-CA"/>
              </w:rPr>
              <w:t>Date</w:t>
            </w:r>
          </w:p>
        </w:tc>
        <w:tc>
          <w:tcPr>
            <w:tcW w:w="3192" w:type="dxa"/>
          </w:tcPr>
          <w:p w:rsidR="00177B8E" w:rsidRDefault="00177B8E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r w:rsidRPr="00450EDC">
              <w:rPr>
                <w:rFonts w:ascii="Century Gothic" w:hAnsi="Century Gothic" w:cs="Open Sans"/>
                <w:sz w:val="24"/>
                <w:szCs w:val="24"/>
                <w:lang w:val="en-CA"/>
              </w:rPr>
              <w:t>To</w:t>
            </w:r>
          </w:p>
        </w:tc>
        <w:tc>
          <w:tcPr>
            <w:tcW w:w="3192" w:type="dxa"/>
          </w:tcPr>
          <w:p w:rsidR="00177B8E" w:rsidRDefault="00177B8E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r w:rsidRPr="00450EDC">
              <w:rPr>
                <w:rFonts w:ascii="Century Gothic" w:hAnsi="Century Gothic" w:cs="Open Sans"/>
                <w:sz w:val="24"/>
                <w:szCs w:val="24"/>
                <w:lang w:val="en-CA"/>
              </w:rPr>
              <w:t>Ship To</w:t>
            </w:r>
          </w:p>
        </w:tc>
      </w:tr>
      <w:tr w:rsidR="00177B8E" w:rsidTr="00177B8E">
        <w:tc>
          <w:tcPr>
            <w:tcW w:w="3192" w:type="dxa"/>
          </w:tcPr>
          <w:p w:rsidR="00177B8E" w:rsidRDefault="00F15719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sdt>
              <w:sdtPr>
                <w:rPr>
                  <w:rFonts w:ascii="Century Gothic" w:hAnsi="Century Gothic" w:cs="Open Sans"/>
                  <w:sz w:val="20"/>
                  <w:szCs w:val="20"/>
                  <w:lang w:val="en-CA"/>
                </w:rPr>
                <w:id w:val="-431811832"/>
                <w:placeholder>
                  <w:docPart w:val="48F7B6442E31414CBC093CD23E50828F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="00177B8E" w:rsidRPr="00646D81">
                  <w:rPr>
                    <w:rFonts w:ascii="Century Gothic" w:hAnsi="Century Gothic" w:cs="Open Sans"/>
                    <w:color w:val="595959" w:themeColor="text1" w:themeTint="A6"/>
                    <w:sz w:val="20"/>
                    <w:szCs w:val="20"/>
                    <w:lang w:val="en-CA"/>
                  </w:rPr>
                  <w:t>[Click to select date]</w:t>
                </w:r>
              </w:sdtContent>
            </w:sdt>
          </w:p>
        </w:tc>
        <w:tc>
          <w:tcPr>
            <w:tcW w:w="3192" w:type="dxa"/>
          </w:tcPr>
          <w:p w:rsidR="00177B8E" w:rsidRDefault="00F15719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sdt>
              <w:sdtPr>
                <w:rPr>
                  <w:rFonts w:ascii="Century Gothic" w:hAnsi="Century Gothic" w:cs="Open Sans"/>
                  <w:color w:val="595959" w:themeColor="text1" w:themeTint="A6"/>
                  <w:sz w:val="24"/>
                  <w:szCs w:val="24"/>
                  <w:lang w:val="en-CA"/>
                </w:rPr>
                <w:id w:val="-192619088"/>
                <w:placeholder>
                  <w:docPart w:val="7B8E60B48B054F78B4EBABEA1EC7C85F"/>
                </w:placeholder>
              </w:sdtPr>
              <w:sdtEndPr/>
              <w:sdtContent>
                <w:r w:rsidR="00177B8E" w:rsidRPr="00646D81">
                  <w:rPr>
                    <w:rFonts w:ascii="Century Gothic" w:hAnsi="Century Gothic" w:cs="Open Sans"/>
                    <w:color w:val="595959" w:themeColor="text1" w:themeTint="A6"/>
                    <w:sz w:val="20"/>
                    <w:szCs w:val="20"/>
                    <w:lang w:val="en-CA"/>
                  </w:rPr>
                  <w:t>[Name]</w:t>
                </w:r>
              </w:sdtContent>
            </w:sdt>
          </w:p>
        </w:tc>
        <w:tc>
          <w:tcPr>
            <w:tcW w:w="3192" w:type="dxa"/>
          </w:tcPr>
          <w:p w:rsidR="00177B8E" w:rsidRDefault="00F15719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sdt>
              <w:sdtPr>
                <w:rPr>
                  <w:rFonts w:ascii="Century Gothic" w:hAnsi="Century Gothic" w:cs="Open Sans"/>
                  <w:color w:val="595959" w:themeColor="text1" w:themeTint="A6"/>
                  <w:sz w:val="20"/>
                  <w:szCs w:val="20"/>
                  <w:lang w:val="en-CA"/>
                </w:rPr>
                <w:id w:val="531236103"/>
                <w:placeholder>
                  <w:docPart w:val="E245227A00EF4798AA40BBA31F2ED41F"/>
                </w:placeholder>
              </w:sdtPr>
              <w:sdtEndPr/>
              <w:sdtContent>
                <w:r w:rsidR="00177B8E" w:rsidRPr="00646D81">
                  <w:rPr>
                    <w:rFonts w:ascii="Century Gothic" w:hAnsi="Century Gothic" w:cs="Open Sans"/>
                    <w:color w:val="595959" w:themeColor="text1" w:themeTint="A6"/>
                    <w:sz w:val="20"/>
                    <w:szCs w:val="20"/>
                    <w:lang w:val="en-CA"/>
                  </w:rPr>
                  <w:t>Same as recipient</w:t>
                </w:r>
              </w:sdtContent>
            </w:sdt>
          </w:p>
        </w:tc>
      </w:tr>
      <w:tr w:rsidR="00177B8E" w:rsidTr="00177B8E">
        <w:tc>
          <w:tcPr>
            <w:tcW w:w="3192" w:type="dxa"/>
          </w:tcPr>
          <w:p w:rsidR="00177B8E" w:rsidRDefault="000A5AAF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r>
              <w:rPr>
                <w:rFonts w:ascii="Century Gothic" w:hAnsi="Century Gothic" w:cs="Open Sans"/>
                <w:sz w:val="24"/>
                <w:szCs w:val="24"/>
                <w:lang w:val="en-CA"/>
              </w:rPr>
              <w:t>Invoice</w:t>
            </w:r>
          </w:p>
        </w:tc>
        <w:tc>
          <w:tcPr>
            <w:tcW w:w="3192" w:type="dxa"/>
          </w:tcPr>
          <w:p w:rsidR="00177B8E" w:rsidRDefault="00F15719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sdt>
              <w:sdtPr>
                <w:rPr>
                  <w:rFonts w:ascii="Century Gothic" w:hAnsi="Century Gothic" w:cs="Open Sans"/>
                  <w:sz w:val="20"/>
                  <w:szCs w:val="20"/>
                  <w:lang w:val="en-CA"/>
                </w:rPr>
                <w:id w:val="-702085367"/>
                <w:placeholder>
                  <w:docPart w:val="C5511A35745B4A4199B327295717953D"/>
                </w:placeholder>
              </w:sdtPr>
              <w:sdtEndPr>
                <w:rPr>
                  <w:color w:val="595959" w:themeColor="text1" w:themeTint="A6"/>
                </w:rPr>
              </w:sdtEndPr>
              <w:sdtContent>
                <w:r w:rsidR="00177B8E" w:rsidRPr="00646D81">
                  <w:rPr>
                    <w:rFonts w:ascii="Century Gothic" w:hAnsi="Century Gothic" w:cs="Open Sans"/>
                    <w:color w:val="595959" w:themeColor="text1" w:themeTint="A6"/>
                    <w:sz w:val="20"/>
                    <w:szCs w:val="20"/>
                    <w:lang w:val="en-CA"/>
                  </w:rPr>
                  <w:t>[Address]</w:t>
                </w:r>
              </w:sdtContent>
            </w:sdt>
          </w:p>
        </w:tc>
        <w:tc>
          <w:tcPr>
            <w:tcW w:w="3192" w:type="dxa"/>
          </w:tcPr>
          <w:p w:rsidR="00177B8E" w:rsidRDefault="00177B8E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</w:p>
        </w:tc>
      </w:tr>
      <w:tr w:rsidR="00177B8E" w:rsidTr="00177B8E">
        <w:tc>
          <w:tcPr>
            <w:tcW w:w="3192" w:type="dxa"/>
          </w:tcPr>
          <w:sdt>
            <w:sdtPr>
              <w:rPr>
                <w:rFonts w:ascii="Century Gothic" w:hAnsi="Century Gothic" w:cs="Open Sans"/>
                <w:sz w:val="24"/>
                <w:szCs w:val="24"/>
                <w:lang w:val="en-CA"/>
              </w:rPr>
              <w:id w:val="-509833023"/>
              <w:placeholder>
                <w:docPart w:val="DefaultPlaceholder_1082065158"/>
              </w:placeholder>
            </w:sdtPr>
            <w:sdtEndPr/>
            <w:sdtContent>
              <w:p w:rsidR="00177B8E" w:rsidRDefault="000A5AAF" w:rsidP="00FA2CEB">
                <w:pPr>
                  <w:rPr>
                    <w:rFonts w:ascii="Century Gothic" w:hAnsi="Century Gothic" w:cs="Open Sans"/>
                    <w:sz w:val="24"/>
                    <w:szCs w:val="24"/>
                    <w:lang w:val="en-CA"/>
                  </w:rPr>
                </w:pPr>
                <w:r w:rsidRPr="000A5AAF">
                  <w:rPr>
                    <w:rFonts w:ascii="Century Gothic" w:hAnsi="Century Gothic" w:cs="Open Sans"/>
                    <w:color w:val="404040" w:themeColor="text1" w:themeTint="BF"/>
                    <w:sz w:val="20"/>
                    <w:szCs w:val="20"/>
                    <w:lang w:val="en-CA"/>
                  </w:rPr>
                  <w:t>[#100]</w:t>
                </w:r>
              </w:p>
            </w:sdtContent>
          </w:sdt>
        </w:tc>
        <w:tc>
          <w:tcPr>
            <w:tcW w:w="3192" w:type="dxa"/>
          </w:tcPr>
          <w:p w:rsidR="00177B8E" w:rsidRDefault="00F15719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  <w:sdt>
              <w:sdtPr>
                <w:rPr>
                  <w:rFonts w:ascii="Century Gothic" w:hAnsi="Century Gothic" w:cs="Open Sans"/>
                  <w:color w:val="595959" w:themeColor="text1" w:themeTint="A6"/>
                  <w:sz w:val="20"/>
                  <w:szCs w:val="20"/>
                  <w:lang w:val="en-CA"/>
                </w:rPr>
                <w:id w:val="176080631"/>
                <w:placeholder>
                  <w:docPart w:val="481A340D4DC04F8DBD9FBCB2FB76ABA7"/>
                </w:placeholder>
              </w:sdtPr>
              <w:sdtEndPr/>
              <w:sdtContent>
                <w:r w:rsidR="00177B8E" w:rsidRPr="00646D81">
                  <w:rPr>
                    <w:rFonts w:ascii="Century Gothic" w:hAnsi="Century Gothic" w:cs="Open Sans"/>
                    <w:color w:val="595959" w:themeColor="text1" w:themeTint="A6"/>
                    <w:sz w:val="20"/>
                    <w:szCs w:val="20"/>
                    <w:lang w:val="en-CA"/>
                  </w:rPr>
                  <w:t>[City, ST   ZIP Code]</w:t>
                </w:r>
              </w:sdtContent>
            </w:sdt>
          </w:p>
        </w:tc>
        <w:tc>
          <w:tcPr>
            <w:tcW w:w="3192" w:type="dxa"/>
          </w:tcPr>
          <w:p w:rsidR="00177B8E" w:rsidRDefault="00177B8E" w:rsidP="00FA2CEB">
            <w:pPr>
              <w:rPr>
                <w:rFonts w:ascii="Century Gothic" w:hAnsi="Century Gothic" w:cs="Open Sans"/>
                <w:sz w:val="24"/>
                <w:szCs w:val="24"/>
                <w:lang w:val="en-CA"/>
              </w:rPr>
            </w:pPr>
          </w:p>
        </w:tc>
      </w:tr>
    </w:tbl>
    <w:p w:rsidR="00177B8E" w:rsidRPr="00450EDC" w:rsidRDefault="00177B8E" w:rsidP="00FA2CEB">
      <w:pPr>
        <w:spacing w:after="0" w:line="240" w:lineRule="auto"/>
        <w:rPr>
          <w:rFonts w:ascii="Century Gothic" w:hAnsi="Century Gothic" w:cs="Open Sans"/>
          <w:sz w:val="24"/>
          <w:szCs w:val="24"/>
          <w:lang w:val="en-CA"/>
        </w:rPr>
      </w:pPr>
    </w:p>
    <w:p w:rsidR="00450EDC" w:rsidRPr="0021781F" w:rsidRDefault="0021781F" w:rsidP="00FA2CEB">
      <w:pPr>
        <w:spacing w:after="0" w:line="240" w:lineRule="auto"/>
        <w:rPr>
          <w:rFonts w:ascii="Century Gothic" w:hAnsi="Century Gothic" w:cs="Open Sans"/>
          <w:sz w:val="24"/>
          <w:szCs w:val="24"/>
          <w:lang w:val="en-CA"/>
        </w:rPr>
      </w:pPr>
      <w:r>
        <w:rPr>
          <w:rFonts w:ascii="Century Gothic" w:hAnsi="Century Gothic" w:cs="Open Sans"/>
          <w:sz w:val="24"/>
          <w:szCs w:val="24"/>
          <w:lang w:val="en-CA"/>
        </w:rPr>
        <w:tab/>
      </w:r>
      <w:r>
        <w:rPr>
          <w:rFonts w:ascii="Century Gothic" w:hAnsi="Century Gothic" w:cs="Open Sans"/>
          <w:sz w:val="24"/>
          <w:szCs w:val="24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  <w:r w:rsidR="00177B8E">
        <w:rPr>
          <w:rFonts w:ascii="Century Gothic" w:hAnsi="Century Gothic" w:cs="Open Sans"/>
          <w:sz w:val="20"/>
          <w:szCs w:val="20"/>
          <w:lang w:val="en-CA"/>
        </w:rPr>
        <w:tab/>
      </w:r>
    </w:p>
    <w:p w:rsidR="00450EDC" w:rsidRPr="00450EDC" w:rsidRDefault="00450EDC" w:rsidP="00FA2CEB">
      <w:pPr>
        <w:spacing w:after="0" w:line="240" w:lineRule="auto"/>
        <w:rPr>
          <w:rFonts w:ascii="Century Gothic" w:hAnsi="Century Gothic" w:cs="Open Sans"/>
          <w:sz w:val="24"/>
          <w:szCs w:val="24"/>
          <w:lang w:val="en-CA"/>
        </w:rPr>
      </w:pPr>
      <w:r w:rsidRPr="00450EDC">
        <w:rPr>
          <w:rFonts w:ascii="Century Gothic" w:hAnsi="Century Gothic" w:cs="Open Sans"/>
          <w:sz w:val="24"/>
          <w:szCs w:val="24"/>
          <w:lang w:val="en-CA"/>
        </w:rPr>
        <w:t>Instructions</w:t>
      </w:r>
    </w:p>
    <w:sdt>
      <w:sdtPr>
        <w:rPr>
          <w:rFonts w:ascii="Open Sans" w:hAnsi="Open Sans" w:cs="Open Sans"/>
          <w:b/>
          <w:sz w:val="24"/>
          <w:szCs w:val="24"/>
          <w:lang w:val="en-CA"/>
        </w:rPr>
        <w:id w:val="-274790571"/>
        <w:placeholder>
          <w:docPart w:val="B01465DB904C483DA97CE91A3EE940CE"/>
        </w:placeholder>
      </w:sdtPr>
      <w:sdtEndPr/>
      <w:sdtContent>
        <w:bookmarkStart w:id="0" w:name="_GoBack" w:displacedByCustomXml="prev"/>
        <w:p w:rsidR="00646D81" w:rsidRPr="00646D81" w:rsidRDefault="00646D81" w:rsidP="00FA2CEB">
          <w:pPr>
            <w:spacing w:after="0" w:line="240" w:lineRule="auto"/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</w:pPr>
          <w:r w:rsidRPr="00646D81">
            <w:rPr>
              <w:rFonts w:ascii="Century Gothic" w:hAnsi="Century Gothic" w:cs="Open Sans"/>
              <w:color w:val="595959" w:themeColor="text1" w:themeTint="A6"/>
              <w:sz w:val="20"/>
              <w:szCs w:val="20"/>
              <w:lang w:val="en-CA"/>
            </w:rPr>
            <w:t>[Add additional instructions]</w:t>
          </w:r>
        </w:p>
        <w:p w:rsidR="00450EDC" w:rsidRPr="00646D81" w:rsidRDefault="00F15719" w:rsidP="00FA2CEB">
          <w:pPr>
            <w:spacing w:after="0" w:line="240" w:lineRule="auto"/>
            <w:rPr>
              <w:rFonts w:ascii="Century Gothic" w:hAnsi="Century Gothic" w:cs="Open Sans"/>
              <w:sz w:val="20"/>
              <w:szCs w:val="20"/>
              <w:lang w:val="en-CA"/>
            </w:rPr>
          </w:pPr>
        </w:p>
        <w:bookmarkEnd w:id="0" w:displacedByCustomXml="next"/>
      </w:sdtContent>
    </w:sdt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356"/>
      </w:tblGrid>
      <w:tr w:rsidR="00450EDC" w:rsidTr="00450EDC">
        <w:tc>
          <w:tcPr>
            <w:tcW w:w="9356" w:type="dxa"/>
            <w:shd w:val="clear" w:color="auto" w:fill="C00000"/>
          </w:tcPr>
          <w:p w:rsidR="00450EDC" w:rsidRPr="00450EDC" w:rsidRDefault="00450EDC" w:rsidP="00FA2CEB">
            <w:pPr>
              <w:rPr>
                <w:rFonts w:ascii="Century Gothic" w:hAnsi="Century Gothic" w:cs="Open Sans"/>
                <w:b/>
                <w:sz w:val="24"/>
                <w:szCs w:val="24"/>
                <w:lang w:val="en-CA"/>
              </w:rPr>
            </w:pPr>
            <w:r w:rsidRPr="00450EDC">
              <w:rPr>
                <w:rFonts w:ascii="Century Gothic" w:hAnsi="Century Gothic" w:cs="Open Sans"/>
                <w:b/>
                <w:sz w:val="24"/>
                <w:szCs w:val="24"/>
                <w:lang w:val="en-CA"/>
              </w:rPr>
              <w:t>Quantity          Description                                                  Unit Price               Total</w:t>
            </w:r>
          </w:p>
        </w:tc>
      </w:tr>
    </w:tbl>
    <w:p w:rsidR="00775EC1" w:rsidRDefault="00775EC1" w:rsidP="00FA2CEB">
      <w:pPr>
        <w:spacing w:after="0" w:line="240" w:lineRule="auto"/>
        <w:rPr>
          <w:rFonts w:ascii="Open Sans" w:hAnsi="Open Sans" w:cs="Open Sans"/>
          <w:b/>
          <w:color w:val="C00000"/>
          <w:sz w:val="24"/>
          <w:szCs w:val="24"/>
          <w:lang w:val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276"/>
      </w:tblGrid>
      <w:tr w:rsidR="00177B8E" w:rsidTr="0021781F">
        <w:trPr>
          <w:trHeight w:val="3251"/>
        </w:trPr>
        <w:sdt>
          <w:sdtPr>
            <w:rPr>
              <w:rFonts w:ascii="Open Sans" w:hAnsi="Open Sans" w:cs="Open Sans"/>
              <w:b/>
              <w:color w:val="C00000"/>
              <w:sz w:val="24"/>
              <w:szCs w:val="24"/>
              <w:lang w:val="en-CA"/>
            </w:rPr>
            <w:id w:val="18629349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177B8E" w:rsidRDefault="0021781F" w:rsidP="00FA2CEB">
                <w:pPr>
                  <w:rPr>
                    <w:rFonts w:ascii="Open Sans" w:hAnsi="Open Sans" w:cs="Open Sans"/>
                    <w:b/>
                    <w:color w:val="C00000"/>
                    <w:sz w:val="24"/>
                    <w:szCs w:val="24"/>
                    <w:lang w:val="en-CA"/>
                  </w:rPr>
                </w:pPr>
                <w:r w:rsidRPr="00514B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color w:val="C00000"/>
              <w:sz w:val="24"/>
              <w:szCs w:val="24"/>
              <w:lang w:val="en-CA"/>
            </w:rPr>
            <w:id w:val="-16155072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single" w:sz="4" w:space="0" w:color="auto"/>
                </w:tcBorders>
              </w:tcPr>
              <w:p w:rsidR="00177B8E" w:rsidRDefault="0021781F" w:rsidP="00FA2CEB">
                <w:pPr>
                  <w:rPr>
                    <w:rFonts w:ascii="Open Sans" w:hAnsi="Open Sans" w:cs="Open Sans"/>
                    <w:b/>
                    <w:color w:val="C00000"/>
                    <w:sz w:val="24"/>
                    <w:szCs w:val="24"/>
                    <w:lang w:val="en-CA"/>
                  </w:rPr>
                </w:pPr>
                <w:r w:rsidRPr="00514B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color w:val="C00000"/>
              <w:sz w:val="24"/>
              <w:szCs w:val="24"/>
              <w:lang w:val="en-CA"/>
            </w:rPr>
            <w:id w:val="-190997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6" w:type="dxa"/>
              </w:tcPr>
              <w:p w:rsidR="00177B8E" w:rsidRDefault="0021781F" w:rsidP="00FA2CEB">
                <w:pPr>
                  <w:rPr>
                    <w:rFonts w:ascii="Open Sans" w:hAnsi="Open Sans" w:cs="Open Sans"/>
                    <w:b/>
                    <w:color w:val="C00000"/>
                    <w:sz w:val="24"/>
                    <w:szCs w:val="24"/>
                    <w:lang w:val="en-CA"/>
                  </w:rPr>
                </w:pPr>
                <w:r w:rsidRPr="00514B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color w:val="C00000"/>
              <w:sz w:val="24"/>
              <w:szCs w:val="24"/>
              <w:lang w:val="en-CA"/>
            </w:rPr>
            <w:id w:val="11802362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6" w:type="dxa"/>
              </w:tcPr>
              <w:p w:rsidR="00177B8E" w:rsidRDefault="0021781F" w:rsidP="00FA2CEB">
                <w:pPr>
                  <w:rPr>
                    <w:rFonts w:ascii="Open Sans" w:hAnsi="Open Sans" w:cs="Open Sans"/>
                    <w:b/>
                    <w:color w:val="C00000"/>
                    <w:sz w:val="24"/>
                    <w:szCs w:val="24"/>
                    <w:lang w:val="en-CA"/>
                  </w:rPr>
                </w:pPr>
                <w:r w:rsidRPr="00514B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77B8E" w:rsidTr="0021781F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7B8E" w:rsidRPr="0021781F" w:rsidRDefault="0021781F" w:rsidP="00FA2CEB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r w:rsidRPr="0021781F">
              <w:rPr>
                <w:rFonts w:ascii="Open Sans" w:hAnsi="Open Sans" w:cs="Open Sans"/>
                <w:sz w:val="20"/>
                <w:szCs w:val="20"/>
                <w:lang w:val="en-CA"/>
              </w:rPr>
              <w:t>Subtotal</w:t>
            </w:r>
          </w:p>
        </w:tc>
        <w:sdt>
          <w:sdtPr>
            <w:rPr>
              <w:rFonts w:ascii="Open Sans" w:hAnsi="Open Sans" w:cs="Open Sans"/>
              <w:color w:val="C00000"/>
              <w:sz w:val="18"/>
              <w:szCs w:val="18"/>
              <w:lang w:val="en-CA"/>
            </w:rPr>
            <w:id w:val="-1998801531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77B8E" w:rsidRPr="0021781F" w:rsidRDefault="0021781F" w:rsidP="0021781F">
                <w:pP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  <w:t xml:space="preserve"> </w:t>
                </w:r>
              </w:p>
            </w:tc>
          </w:sdtContent>
        </w:sdt>
      </w:tr>
      <w:tr w:rsidR="00177B8E" w:rsidTr="002178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:rsidR="00177B8E" w:rsidRPr="0021781F" w:rsidRDefault="0021781F" w:rsidP="00FA2CEB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r w:rsidRPr="0021781F">
              <w:rPr>
                <w:rFonts w:ascii="Open Sans" w:hAnsi="Open Sans" w:cs="Open Sans"/>
                <w:sz w:val="20"/>
                <w:szCs w:val="20"/>
                <w:lang w:val="en-CA"/>
              </w:rPr>
              <w:t>Sales Tax</w:t>
            </w:r>
          </w:p>
        </w:tc>
        <w:sdt>
          <w:sdtPr>
            <w:rPr>
              <w:rFonts w:ascii="Open Sans" w:hAnsi="Open Sans" w:cs="Open Sans"/>
              <w:color w:val="C00000"/>
              <w:sz w:val="18"/>
              <w:szCs w:val="18"/>
              <w:lang w:val="en-CA"/>
            </w:rPr>
            <w:id w:val="544330583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77B8E" w:rsidRPr="0021781F" w:rsidRDefault="0021781F" w:rsidP="0021781F">
                <w:pP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  <w:t xml:space="preserve"> </w:t>
                </w:r>
              </w:p>
            </w:tc>
          </w:sdtContent>
        </w:sdt>
      </w:tr>
      <w:tr w:rsidR="00177B8E" w:rsidTr="002178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:rsidR="00177B8E" w:rsidRPr="0021781F" w:rsidRDefault="0021781F" w:rsidP="00FA2CEB">
            <w:pPr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r w:rsidRPr="0021781F">
              <w:rPr>
                <w:rFonts w:ascii="Open Sans" w:hAnsi="Open Sans" w:cs="Open Sans"/>
                <w:sz w:val="20"/>
                <w:szCs w:val="20"/>
                <w:lang w:val="en-CA"/>
              </w:rPr>
              <w:t>Shipping &amp; Handling</w:t>
            </w:r>
          </w:p>
        </w:tc>
        <w:sdt>
          <w:sdtPr>
            <w:rPr>
              <w:rFonts w:ascii="Open Sans" w:hAnsi="Open Sans" w:cs="Open Sans"/>
              <w:color w:val="C00000"/>
              <w:sz w:val="18"/>
              <w:szCs w:val="18"/>
              <w:lang w:val="en-CA"/>
            </w:rPr>
            <w:id w:val="-917010890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77B8E" w:rsidRPr="0021781F" w:rsidRDefault="0021781F" w:rsidP="0021781F">
                <w:pP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color w:val="C00000"/>
                    <w:sz w:val="18"/>
                    <w:szCs w:val="18"/>
                    <w:lang w:val="en-CA"/>
                  </w:rPr>
                  <w:t xml:space="preserve"> </w:t>
                </w:r>
              </w:p>
            </w:tc>
          </w:sdtContent>
        </w:sdt>
      </w:tr>
      <w:tr w:rsidR="00177B8E" w:rsidTr="0021781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:rsidR="00177B8E" w:rsidRDefault="00177B8E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:rsidR="00177B8E" w:rsidRDefault="0021781F" w:rsidP="00FA2CEB">
            <w:pPr>
              <w:rPr>
                <w:rFonts w:ascii="Open Sans" w:hAnsi="Open Sans" w:cs="Open Sans"/>
                <w:b/>
                <w:color w:val="C00000"/>
                <w:sz w:val="24"/>
                <w:szCs w:val="24"/>
                <w:lang w:val="en-CA"/>
              </w:rPr>
            </w:pPr>
            <w:r>
              <w:rPr>
                <w:rFonts w:ascii="Open Sans" w:hAnsi="Open Sans" w:cs="Open Sans"/>
                <w:sz w:val="20"/>
                <w:szCs w:val="20"/>
                <w:lang w:val="en-CA"/>
              </w:rPr>
              <w:t>Total Due By [Date]</w:t>
            </w:r>
          </w:p>
        </w:tc>
        <w:sdt>
          <w:sdtPr>
            <w:rPr>
              <w:rFonts w:ascii="Open Sans" w:hAnsi="Open Sans" w:cs="Open Sans"/>
              <w:b/>
              <w:color w:val="C00000"/>
              <w:sz w:val="18"/>
              <w:szCs w:val="18"/>
              <w:lang w:val="en-CA"/>
            </w:rPr>
            <w:id w:val="81206591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77B8E" w:rsidRPr="0021781F" w:rsidRDefault="0021781F" w:rsidP="0021781F">
                <w:pPr>
                  <w:rPr>
                    <w:rFonts w:ascii="Open Sans" w:hAnsi="Open Sans" w:cs="Open Sans"/>
                    <w:b/>
                    <w:color w:val="C00000"/>
                    <w:sz w:val="18"/>
                    <w:szCs w:val="18"/>
                    <w:lang w:val="en-CA"/>
                  </w:rPr>
                </w:pPr>
                <w:r>
                  <w:rPr>
                    <w:rFonts w:ascii="Open Sans" w:hAnsi="Open Sans" w:cs="Open Sans"/>
                    <w:b/>
                    <w:color w:val="C00000"/>
                    <w:sz w:val="18"/>
                    <w:szCs w:val="18"/>
                    <w:lang w:val="en-CA"/>
                  </w:rPr>
                  <w:t xml:space="preserve"> </w:t>
                </w:r>
              </w:p>
            </w:tc>
          </w:sdtContent>
        </w:sdt>
      </w:tr>
    </w:tbl>
    <w:p w:rsidR="00177B8E" w:rsidRDefault="00177B8E" w:rsidP="00FA2CEB">
      <w:pPr>
        <w:spacing w:after="0" w:line="240" w:lineRule="auto"/>
        <w:rPr>
          <w:rFonts w:ascii="Open Sans" w:hAnsi="Open Sans" w:cs="Open Sans"/>
          <w:b/>
          <w:color w:val="C00000"/>
          <w:sz w:val="24"/>
          <w:szCs w:val="24"/>
          <w:lang w:val="en-CA"/>
        </w:rPr>
      </w:pPr>
    </w:p>
    <w:p w:rsidR="00775EC1" w:rsidRPr="000A5AAF" w:rsidRDefault="00775EC1" w:rsidP="0021781F">
      <w:pPr>
        <w:spacing w:after="0" w:line="240" w:lineRule="auto"/>
        <w:jc w:val="right"/>
        <w:rPr>
          <w:rFonts w:ascii="Century Gothic" w:hAnsi="Century Gothic" w:cs="Open Sans"/>
          <w:color w:val="FF1C26"/>
          <w:sz w:val="28"/>
          <w:szCs w:val="28"/>
          <w:lang w:val="en-CA"/>
        </w:rPr>
      </w:pPr>
      <w:r w:rsidRPr="000A5AAF">
        <w:rPr>
          <w:rFonts w:ascii="Century Gothic" w:hAnsi="Century Gothic" w:cs="Open Sans"/>
          <w:color w:val="FF1C26"/>
          <w:sz w:val="28"/>
          <w:szCs w:val="28"/>
          <w:lang w:val="en-CA"/>
        </w:rPr>
        <w:t>Thank you for your business!</w:t>
      </w:r>
    </w:p>
    <w:p w:rsidR="000A5AAF" w:rsidRPr="0021781F" w:rsidRDefault="000A5AAF" w:rsidP="0021781F">
      <w:pPr>
        <w:spacing w:after="0" w:line="240" w:lineRule="auto"/>
        <w:jc w:val="right"/>
        <w:rPr>
          <w:rFonts w:ascii="Century Gothic" w:hAnsi="Century Gothic" w:cs="Open Sans"/>
          <w:color w:val="C00000"/>
          <w:sz w:val="28"/>
          <w:szCs w:val="28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0A5AAF" w:rsidTr="000A5AAF">
        <w:tc>
          <w:tcPr>
            <w:tcW w:w="2660" w:type="dxa"/>
          </w:tcPr>
          <w:p w:rsidR="000A5AAF" w:rsidRDefault="000A5AAF" w:rsidP="00775EC1">
            <w:pPr>
              <w:rPr>
                <w:rFonts w:ascii="Century Gothic" w:hAnsi="Century Gothic" w:cs="Open Sans"/>
                <w:color w:val="C00000"/>
                <w:sz w:val="20"/>
                <w:szCs w:val="20"/>
                <w:lang w:val="en-CA"/>
              </w:rPr>
            </w:pPr>
            <w:r w:rsidRPr="000A5AAF">
              <w:rPr>
                <w:rFonts w:ascii="Century Gothic" w:hAnsi="Century Gothic" w:cs="Open Sans"/>
                <w:color w:val="FF0000"/>
                <w:sz w:val="20"/>
                <w:szCs w:val="20"/>
                <w:lang w:val="en-CA"/>
              </w:rPr>
              <w:t xml:space="preserve">Tel: </w:t>
            </w:r>
            <w:sdt>
              <w:sdtPr>
                <w:rPr>
                  <w:rFonts w:ascii="Century Gothic" w:hAnsi="Century Gothic" w:cs="Open Sans"/>
                  <w:color w:val="C00000"/>
                  <w:sz w:val="20"/>
                  <w:szCs w:val="20"/>
                  <w:lang w:val="en-CA"/>
                </w:rPr>
                <w:id w:val="-1149438545"/>
                <w:placeholder>
                  <w:docPart w:val="874CA1E850D94704B701760480F17CB2"/>
                </w:placeholder>
              </w:sdtPr>
              <w:sdtEndPr/>
              <w:sdtContent>
                <w:r w:rsidRPr="00775EC1">
                  <w:rPr>
                    <w:rFonts w:ascii="Century Gothic" w:hAnsi="Century Gothic" w:cs="Open Sans"/>
                    <w:sz w:val="20"/>
                    <w:szCs w:val="20"/>
                    <w:lang w:val="en-CA"/>
                  </w:rPr>
                  <w:t>[Telephone]</w:t>
                </w:r>
              </w:sdtContent>
            </w:sdt>
          </w:p>
        </w:tc>
        <w:tc>
          <w:tcPr>
            <w:tcW w:w="2693" w:type="dxa"/>
          </w:tcPr>
          <w:p w:rsidR="000A5AAF" w:rsidRDefault="000A5AAF" w:rsidP="00775EC1">
            <w:pPr>
              <w:rPr>
                <w:rFonts w:ascii="Century Gothic" w:hAnsi="Century Gothic" w:cs="Open Sans"/>
                <w:color w:val="C00000"/>
                <w:sz w:val="20"/>
                <w:szCs w:val="20"/>
                <w:lang w:val="en-CA"/>
              </w:rPr>
            </w:pPr>
            <w:r w:rsidRPr="000A5AAF">
              <w:rPr>
                <w:rFonts w:ascii="Century Gothic" w:hAnsi="Century Gothic" w:cs="Open Sans"/>
                <w:color w:val="FF0000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ascii="Century Gothic" w:hAnsi="Century Gothic" w:cs="Open Sans"/>
                  <w:color w:val="C00000"/>
                  <w:sz w:val="20"/>
                  <w:szCs w:val="20"/>
                  <w:lang w:val="en-CA"/>
                </w:rPr>
                <w:id w:val="-2034951543"/>
                <w:placeholder>
                  <w:docPart w:val="440F98EE1FF9418E88D257B283C89C8B"/>
                </w:placeholder>
              </w:sdtPr>
              <w:sdtEndPr/>
              <w:sdtContent>
                <w:r w:rsidRPr="00775EC1">
                  <w:rPr>
                    <w:rFonts w:ascii="Century Gothic" w:hAnsi="Century Gothic" w:cs="Open Sans"/>
                    <w:sz w:val="20"/>
                    <w:szCs w:val="20"/>
                    <w:lang w:val="en-CA"/>
                  </w:rPr>
                  <w:t>[Email]</w:t>
                </w:r>
              </w:sdtContent>
            </w:sdt>
          </w:p>
        </w:tc>
      </w:tr>
      <w:tr w:rsidR="000A5AAF" w:rsidTr="000A5AAF">
        <w:tc>
          <w:tcPr>
            <w:tcW w:w="2660" w:type="dxa"/>
          </w:tcPr>
          <w:p w:rsidR="000A5AAF" w:rsidRDefault="000A5AAF" w:rsidP="00775EC1">
            <w:pPr>
              <w:rPr>
                <w:rFonts w:ascii="Century Gothic" w:hAnsi="Century Gothic" w:cs="Open Sans"/>
                <w:color w:val="C00000"/>
                <w:sz w:val="20"/>
                <w:szCs w:val="20"/>
                <w:lang w:val="en-CA"/>
              </w:rPr>
            </w:pPr>
            <w:r w:rsidRPr="000A5AAF">
              <w:rPr>
                <w:rFonts w:ascii="Century Gothic" w:hAnsi="Century Gothic" w:cs="Open Sans"/>
                <w:color w:val="FF0000"/>
                <w:sz w:val="20"/>
                <w:szCs w:val="20"/>
                <w:lang w:val="en-CA"/>
              </w:rPr>
              <w:t>Fax</w:t>
            </w:r>
            <w:r w:rsidRPr="00775EC1">
              <w:rPr>
                <w:rFonts w:ascii="Century Gothic" w:hAnsi="Century Gothic" w:cs="Open Sans"/>
                <w:color w:val="C00000"/>
                <w:sz w:val="20"/>
                <w:szCs w:val="20"/>
                <w:lang w:val="en-CA"/>
              </w:rPr>
              <w:t>:</w:t>
            </w:r>
            <w:sdt>
              <w:sdtPr>
                <w:rPr>
                  <w:rFonts w:ascii="Century Gothic" w:hAnsi="Century Gothic" w:cs="Open Sans"/>
                  <w:color w:val="C00000"/>
                  <w:sz w:val="20"/>
                  <w:szCs w:val="20"/>
                  <w:lang w:val="en-CA"/>
                </w:rPr>
                <w:id w:val="-398672440"/>
                <w:placeholder>
                  <w:docPart w:val="40FCD9D6EFCC42B5A9A04FE2AD78642B"/>
                </w:placeholder>
              </w:sdtPr>
              <w:sdtEndPr/>
              <w:sdtContent>
                <w:r w:rsidRPr="00775EC1">
                  <w:rPr>
                    <w:rFonts w:ascii="Century Gothic" w:hAnsi="Century Gothic" w:cs="Open Sans"/>
                    <w:sz w:val="20"/>
                    <w:szCs w:val="20"/>
                    <w:lang w:val="en-CA"/>
                  </w:rPr>
                  <w:t>[Fax]</w:t>
                </w:r>
              </w:sdtContent>
            </w:sdt>
          </w:p>
        </w:tc>
        <w:tc>
          <w:tcPr>
            <w:tcW w:w="2693" w:type="dxa"/>
          </w:tcPr>
          <w:p w:rsidR="000A5AAF" w:rsidRDefault="000A5AAF" w:rsidP="00775EC1">
            <w:pPr>
              <w:rPr>
                <w:rFonts w:ascii="Century Gothic" w:hAnsi="Century Gothic" w:cs="Open Sans"/>
                <w:color w:val="C00000"/>
                <w:sz w:val="20"/>
                <w:szCs w:val="20"/>
                <w:lang w:val="en-CA"/>
              </w:rPr>
            </w:pPr>
            <w:r w:rsidRPr="000A5AAF">
              <w:rPr>
                <w:rFonts w:ascii="Century Gothic" w:hAnsi="Century Gothic" w:cs="Open Sans"/>
                <w:color w:val="FF0000"/>
                <w:sz w:val="20"/>
                <w:szCs w:val="20"/>
                <w:lang w:val="en-CA"/>
              </w:rPr>
              <w:t xml:space="preserve">Web: </w:t>
            </w:r>
            <w:sdt>
              <w:sdtPr>
                <w:rPr>
                  <w:rFonts w:ascii="Century Gothic" w:hAnsi="Century Gothic" w:cs="Open Sans"/>
                  <w:color w:val="C00000"/>
                  <w:sz w:val="20"/>
                  <w:szCs w:val="20"/>
                  <w:lang w:val="en-CA"/>
                </w:rPr>
                <w:id w:val="-1133629650"/>
                <w:placeholder>
                  <w:docPart w:val="21D5DFE4FD6646FAB51DF85EBDE2BA04"/>
                </w:placeholder>
              </w:sdtPr>
              <w:sdtEndPr/>
              <w:sdtContent>
                <w:r w:rsidRPr="00775EC1">
                  <w:rPr>
                    <w:rFonts w:ascii="Century Gothic" w:hAnsi="Century Gothic" w:cs="Open Sans"/>
                    <w:sz w:val="20"/>
                    <w:szCs w:val="20"/>
                    <w:lang w:val="en-CA"/>
                  </w:rPr>
                  <w:t>[Web Address]</w:t>
                </w:r>
              </w:sdtContent>
            </w:sdt>
          </w:p>
        </w:tc>
      </w:tr>
    </w:tbl>
    <w:p w:rsidR="00775EC1" w:rsidRDefault="00775EC1" w:rsidP="00775EC1">
      <w:pPr>
        <w:spacing w:after="0" w:line="240" w:lineRule="auto"/>
        <w:rPr>
          <w:rFonts w:ascii="Century Gothic" w:hAnsi="Century Gothic" w:cs="Open Sans"/>
          <w:color w:val="C00000"/>
          <w:sz w:val="20"/>
          <w:szCs w:val="20"/>
          <w:lang w:val="en-CA"/>
        </w:rPr>
      </w:pPr>
    </w:p>
    <w:p w:rsidR="00775EC1" w:rsidRDefault="00775EC1" w:rsidP="00775EC1">
      <w:pPr>
        <w:spacing w:after="0" w:line="240" w:lineRule="auto"/>
        <w:rPr>
          <w:rFonts w:ascii="Century Gothic" w:hAnsi="Century Gothic" w:cs="Open Sans"/>
          <w:color w:val="C00000"/>
          <w:sz w:val="20"/>
          <w:szCs w:val="20"/>
          <w:lang w:val="en-CA"/>
        </w:rPr>
      </w:pPr>
    </w:p>
    <w:p w:rsidR="00775EC1" w:rsidRPr="00775EC1" w:rsidRDefault="00775EC1" w:rsidP="00775EC1">
      <w:pPr>
        <w:spacing w:after="0" w:line="240" w:lineRule="auto"/>
        <w:rPr>
          <w:rFonts w:ascii="Century Gothic" w:hAnsi="Century Gothic" w:cs="Open Sans"/>
          <w:sz w:val="20"/>
          <w:szCs w:val="20"/>
          <w:lang w:val="en-CA"/>
        </w:rPr>
      </w:pPr>
      <w:r w:rsidRPr="00775EC1">
        <w:rPr>
          <w:rFonts w:ascii="Century Gothic" w:hAnsi="Century Gothic" w:cs="Open Sans"/>
          <w:sz w:val="20"/>
          <w:szCs w:val="20"/>
          <w:lang w:val="en-CA"/>
        </w:rPr>
        <w:tab/>
      </w:r>
      <w:r w:rsidRPr="00775EC1">
        <w:rPr>
          <w:rFonts w:ascii="Century Gothic" w:hAnsi="Century Gothic" w:cs="Open Sans"/>
          <w:sz w:val="20"/>
          <w:szCs w:val="20"/>
          <w:lang w:val="en-CA"/>
        </w:rPr>
        <w:tab/>
      </w:r>
    </w:p>
    <w:p w:rsidR="00775EC1" w:rsidRDefault="00775EC1" w:rsidP="00775EC1">
      <w:pPr>
        <w:spacing w:after="0" w:line="240" w:lineRule="auto"/>
        <w:rPr>
          <w:rFonts w:ascii="Century Gothic" w:hAnsi="Century Gothic" w:cs="Open Sans"/>
          <w:sz w:val="20"/>
          <w:szCs w:val="20"/>
          <w:lang w:val="en-CA"/>
        </w:rPr>
      </w:pPr>
      <w:r w:rsidRPr="00775EC1">
        <w:rPr>
          <w:rFonts w:ascii="Century Gothic" w:hAnsi="Century Gothic" w:cs="Open Sans"/>
          <w:sz w:val="20"/>
          <w:szCs w:val="20"/>
          <w:lang w:val="en-CA"/>
        </w:rPr>
        <w:tab/>
      </w:r>
      <w:r w:rsidRPr="00775EC1">
        <w:rPr>
          <w:rFonts w:ascii="Century Gothic" w:hAnsi="Century Gothic" w:cs="Open Sans"/>
          <w:sz w:val="20"/>
          <w:szCs w:val="20"/>
          <w:lang w:val="en-CA"/>
        </w:rPr>
        <w:tab/>
      </w:r>
      <w:r w:rsidRPr="00775EC1">
        <w:rPr>
          <w:rFonts w:ascii="Century Gothic" w:hAnsi="Century Gothic" w:cs="Open Sans"/>
          <w:sz w:val="20"/>
          <w:szCs w:val="20"/>
          <w:lang w:val="en-CA"/>
        </w:rPr>
        <w:tab/>
      </w:r>
    </w:p>
    <w:p w:rsidR="000A5AAF" w:rsidRDefault="000A5AAF" w:rsidP="00775EC1">
      <w:pPr>
        <w:spacing w:after="0" w:line="240" w:lineRule="auto"/>
        <w:rPr>
          <w:rFonts w:ascii="Century Gothic" w:hAnsi="Century Gothic" w:cs="Open Sans"/>
          <w:sz w:val="20"/>
          <w:szCs w:val="20"/>
          <w:lang w:val="en-CA"/>
        </w:rPr>
      </w:pPr>
    </w:p>
    <w:p w:rsidR="000A5AAF" w:rsidRDefault="000A5AAF" w:rsidP="00775EC1">
      <w:pPr>
        <w:spacing w:after="0" w:line="240" w:lineRule="auto"/>
        <w:rPr>
          <w:rFonts w:ascii="Century Gothic" w:hAnsi="Century Gothic" w:cs="Open Sans"/>
          <w:sz w:val="20"/>
          <w:szCs w:val="20"/>
          <w:lang w:val="en-CA"/>
        </w:rPr>
      </w:pPr>
      <w:r w:rsidRPr="000A5AAF">
        <w:rPr>
          <w:rFonts w:ascii="Century Gothic" w:hAnsi="Century Gothic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92C3C" wp14:editId="1142EA0B">
                <wp:simplePos x="0" y="0"/>
                <wp:positionH relativeFrom="column">
                  <wp:posOffset>25515</wp:posOffset>
                </wp:positionH>
                <wp:positionV relativeFrom="paragraph">
                  <wp:posOffset>13335</wp:posOffset>
                </wp:positionV>
                <wp:extent cx="2374265" cy="1403985"/>
                <wp:effectExtent l="0" t="0" r="381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AAF" w:rsidRPr="000A5AAF" w:rsidRDefault="000A5AAF">
                            <w:pPr>
                              <w:rPr>
                                <w:rFonts w:ascii="Open Sans" w:hAnsi="Open Sans" w:cs="Open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en-CA"/>
                              </w:rPr>
                            </w:pPr>
                            <w:r w:rsidRPr="000A5AAF">
                              <w:rPr>
                                <w:rFonts w:ascii="Open Sans" w:hAnsi="Open Sans" w:cs="Open Sans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en-CA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pt;margin-top:1.0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" stroked="f">
                <v:textbox style="mso-fit-shape-to-text:t">
                  <w:txbxContent>
                    <w:p w:rsidR="000A5AAF" w:rsidRPr="000A5AAF" w:rsidRDefault="000A5AAF">
                      <w:pPr>
                        <w:rPr>
                          <w:rFonts w:ascii="Open Sans" w:hAnsi="Open Sans" w:cs="Open Sans"/>
                          <w:b/>
                          <w:color w:val="A6A6A6" w:themeColor="background1" w:themeShade="A6"/>
                          <w:sz w:val="72"/>
                          <w:szCs w:val="72"/>
                          <w:lang w:val="en-CA"/>
                        </w:rPr>
                      </w:pPr>
                      <w:r w:rsidRPr="000A5AAF">
                        <w:rPr>
                          <w:rFonts w:ascii="Open Sans" w:hAnsi="Open Sans" w:cs="Open Sans"/>
                          <w:b/>
                          <w:color w:val="A6A6A6" w:themeColor="background1" w:themeShade="A6"/>
                          <w:sz w:val="72"/>
                          <w:szCs w:val="72"/>
                          <w:lang w:val="en-CA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:rsidR="000A5AAF" w:rsidRPr="00775EC1" w:rsidRDefault="000A5AAF" w:rsidP="000A5AAF">
      <w:pPr>
        <w:spacing w:after="0" w:line="240" w:lineRule="auto"/>
        <w:jc w:val="right"/>
        <w:rPr>
          <w:rFonts w:ascii="Century Gothic" w:hAnsi="Century Gothic" w:cs="Open Sans"/>
          <w:sz w:val="20"/>
          <w:szCs w:val="20"/>
          <w:lang w:val="en-CA"/>
        </w:rPr>
      </w:pPr>
      <w:r>
        <w:rPr>
          <w:rFonts w:ascii="Century Gothic" w:hAnsi="Century Gothic" w:cs="Open Sans"/>
          <w:noProof/>
          <w:sz w:val="20"/>
          <w:szCs w:val="20"/>
        </w:rPr>
        <w:drawing>
          <wp:inline distT="0" distB="0" distL="0" distR="0">
            <wp:extent cx="709317" cy="269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03" cy="27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AAF" w:rsidRPr="00775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unwIW6scwQi+5hZ4ixxn4Ak8ZI=" w:salt="d+3XpupHXuF1fHbmz/CGv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CC"/>
    <w:rsid w:val="000A5AAF"/>
    <w:rsid w:val="0017440D"/>
    <w:rsid w:val="00177B8E"/>
    <w:rsid w:val="001A1990"/>
    <w:rsid w:val="0021781F"/>
    <w:rsid w:val="00243391"/>
    <w:rsid w:val="002D4296"/>
    <w:rsid w:val="003B30CC"/>
    <w:rsid w:val="003D59DB"/>
    <w:rsid w:val="00450EDC"/>
    <w:rsid w:val="00646D81"/>
    <w:rsid w:val="00654C26"/>
    <w:rsid w:val="00775EC1"/>
    <w:rsid w:val="0085573E"/>
    <w:rsid w:val="008677E4"/>
    <w:rsid w:val="008F1295"/>
    <w:rsid w:val="00A50CCF"/>
    <w:rsid w:val="00AA4BE7"/>
    <w:rsid w:val="00AD411B"/>
    <w:rsid w:val="00AF0E4F"/>
    <w:rsid w:val="00AF7431"/>
    <w:rsid w:val="00BE03A5"/>
    <w:rsid w:val="00C35D0C"/>
    <w:rsid w:val="00C61B2D"/>
    <w:rsid w:val="00CA726F"/>
    <w:rsid w:val="00CE218A"/>
    <w:rsid w:val="00D002F3"/>
    <w:rsid w:val="00D34ADB"/>
    <w:rsid w:val="00DC6685"/>
    <w:rsid w:val="00F15719"/>
    <w:rsid w:val="00F729FD"/>
    <w:rsid w:val="00F967CB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Fax\CREFAX-1205%20Updated%20Cover%20Sheets%20&amp;%20Fax%20Templates\eFax-Templates%20-%20Copy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1465DB904C483DA97CE91A3EE9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024B-25E6-47E5-8F29-18DD93DC1BBF}"/>
      </w:docPartPr>
      <w:docPartBody>
        <w:p w:rsidR="0037760B" w:rsidRDefault="0037760B">
          <w:pPr>
            <w:pStyle w:val="B01465DB904C483DA97CE91A3EE940CE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8F7B6442E31414CBC093CD23E50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BA53-B985-4130-9829-25DAD10E7A03}"/>
      </w:docPartPr>
      <w:docPartBody>
        <w:p w:rsidR="00A47C79" w:rsidRDefault="00DE1D28" w:rsidP="00DE1D28">
          <w:pPr>
            <w:pStyle w:val="48F7B6442E31414CBC093CD23E50828F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7B8E60B48B054F78B4EBABEA1EC7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0E9C-73AC-4822-9306-91BE3A423C6B}"/>
      </w:docPartPr>
      <w:docPartBody>
        <w:p w:rsidR="00A47C79" w:rsidRDefault="00DE1D28" w:rsidP="00DE1D28">
          <w:pPr>
            <w:pStyle w:val="7B8E60B48B054F78B4EBABEA1EC7C85F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E245227A00EF4798AA40BBA31F2E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DB5E-5428-41AA-B319-A0E115053D67}"/>
      </w:docPartPr>
      <w:docPartBody>
        <w:p w:rsidR="00A47C79" w:rsidRDefault="00DE1D28" w:rsidP="00DE1D28">
          <w:pPr>
            <w:pStyle w:val="E245227A00EF4798AA40BBA31F2ED41F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C5511A35745B4A4199B327295717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B578-2027-44AE-9370-7687D2A16572}"/>
      </w:docPartPr>
      <w:docPartBody>
        <w:p w:rsidR="00A47C79" w:rsidRDefault="00DE1D28" w:rsidP="00DE1D28">
          <w:pPr>
            <w:pStyle w:val="C5511A35745B4A4199B327295717953D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81A340D4DC04F8DBD9FBCB2FB76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0D8B-2E2D-49AC-8904-1ABAADCBFB1E}"/>
      </w:docPartPr>
      <w:docPartBody>
        <w:p w:rsidR="00A47C79" w:rsidRDefault="00DE1D28" w:rsidP="00DE1D28">
          <w:pPr>
            <w:pStyle w:val="481A340D4DC04F8DBD9FBCB2FB76ABA7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6FEA-5FB7-49DC-8E58-0837F9FA3EA1}"/>
      </w:docPartPr>
      <w:docPartBody>
        <w:p w:rsidR="00A47C79" w:rsidRDefault="00DE1D28">
          <w:r w:rsidRPr="00514BCA">
            <w:rPr>
              <w:rStyle w:val="PlaceholderText"/>
            </w:rPr>
            <w:t>Click here to enter text.</w:t>
          </w:r>
        </w:p>
      </w:docPartBody>
    </w:docPart>
    <w:docPart>
      <w:docPartPr>
        <w:name w:val="874CA1E850D94704B701760480F1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D8CA-8C34-44E5-9CD3-296C9D63D3D4}"/>
      </w:docPartPr>
      <w:docPartBody>
        <w:p w:rsidR="00A47C79" w:rsidRDefault="00DE1D28" w:rsidP="00DE1D28">
          <w:pPr>
            <w:pStyle w:val="874CA1E850D94704B701760480F17CB2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40F98EE1FF9418E88D257B283C8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FA12-E0F9-41C4-B5B5-50BEFBDEFD11}"/>
      </w:docPartPr>
      <w:docPartBody>
        <w:p w:rsidR="00A47C79" w:rsidRDefault="00DE1D28" w:rsidP="00DE1D28">
          <w:pPr>
            <w:pStyle w:val="440F98EE1FF9418E88D257B283C89C8B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0FCD9D6EFCC42B5A9A04FE2AD78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606C0-9531-4CB5-84B4-DBE673FF908A}"/>
      </w:docPartPr>
      <w:docPartBody>
        <w:p w:rsidR="00A47C79" w:rsidRDefault="00DE1D28" w:rsidP="00DE1D28">
          <w:pPr>
            <w:pStyle w:val="40FCD9D6EFCC42B5A9A04FE2AD78642B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21D5DFE4FD6646FAB51DF85EBDE2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AE1-9587-4023-9014-1E478C42D2EF}"/>
      </w:docPartPr>
      <w:docPartBody>
        <w:p w:rsidR="00A47C79" w:rsidRDefault="00DE1D28" w:rsidP="00DE1D28">
          <w:pPr>
            <w:pStyle w:val="21D5DFE4FD6646FAB51DF85EBDE2BA04"/>
          </w:pPr>
          <w:r w:rsidRPr="002A71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0B"/>
    <w:rsid w:val="0037760B"/>
    <w:rsid w:val="00A47C79"/>
    <w:rsid w:val="00D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D28"/>
    <w:rPr>
      <w:color w:val="808080"/>
    </w:rPr>
  </w:style>
  <w:style w:type="paragraph" w:customStyle="1" w:styleId="B01465DB904C483DA97CE91A3EE940CE">
    <w:name w:val="B01465DB904C483DA97CE91A3EE940CE"/>
  </w:style>
  <w:style w:type="paragraph" w:customStyle="1" w:styleId="721193BC69E743939F5B9E0A2CC23596">
    <w:name w:val="721193BC69E743939F5B9E0A2CC23596"/>
  </w:style>
  <w:style w:type="paragraph" w:customStyle="1" w:styleId="48F7B6442E31414CBC093CD23E50828F">
    <w:name w:val="48F7B6442E31414CBC093CD23E50828F"/>
    <w:rsid w:val="00DE1D28"/>
  </w:style>
  <w:style w:type="paragraph" w:customStyle="1" w:styleId="7B8E60B48B054F78B4EBABEA1EC7C85F">
    <w:name w:val="7B8E60B48B054F78B4EBABEA1EC7C85F"/>
    <w:rsid w:val="00DE1D28"/>
  </w:style>
  <w:style w:type="paragraph" w:customStyle="1" w:styleId="E245227A00EF4798AA40BBA31F2ED41F">
    <w:name w:val="E245227A00EF4798AA40BBA31F2ED41F"/>
    <w:rsid w:val="00DE1D28"/>
  </w:style>
  <w:style w:type="paragraph" w:customStyle="1" w:styleId="C5511A35745B4A4199B327295717953D">
    <w:name w:val="C5511A35745B4A4199B327295717953D"/>
    <w:rsid w:val="00DE1D28"/>
  </w:style>
  <w:style w:type="paragraph" w:customStyle="1" w:styleId="481A340D4DC04F8DBD9FBCB2FB76ABA7">
    <w:name w:val="481A340D4DC04F8DBD9FBCB2FB76ABA7"/>
    <w:rsid w:val="00DE1D28"/>
  </w:style>
  <w:style w:type="paragraph" w:customStyle="1" w:styleId="874CA1E850D94704B701760480F17CB2">
    <w:name w:val="874CA1E850D94704B701760480F17CB2"/>
    <w:rsid w:val="00DE1D28"/>
  </w:style>
  <w:style w:type="paragraph" w:customStyle="1" w:styleId="440F98EE1FF9418E88D257B283C89C8B">
    <w:name w:val="440F98EE1FF9418E88D257B283C89C8B"/>
    <w:rsid w:val="00DE1D28"/>
  </w:style>
  <w:style w:type="paragraph" w:customStyle="1" w:styleId="40FCD9D6EFCC42B5A9A04FE2AD78642B">
    <w:name w:val="40FCD9D6EFCC42B5A9A04FE2AD78642B"/>
    <w:rsid w:val="00DE1D28"/>
  </w:style>
  <w:style w:type="paragraph" w:customStyle="1" w:styleId="21D5DFE4FD6646FAB51DF85EBDE2BA04">
    <w:name w:val="21D5DFE4FD6646FAB51DF85EBDE2BA04"/>
    <w:rsid w:val="00DE1D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D28"/>
    <w:rPr>
      <w:color w:val="808080"/>
    </w:rPr>
  </w:style>
  <w:style w:type="paragraph" w:customStyle="1" w:styleId="B01465DB904C483DA97CE91A3EE940CE">
    <w:name w:val="B01465DB904C483DA97CE91A3EE940CE"/>
  </w:style>
  <w:style w:type="paragraph" w:customStyle="1" w:styleId="721193BC69E743939F5B9E0A2CC23596">
    <w:name w:val="721193BC69E743939F5B9E0A2CC23596"/>
  </w:style>
  <w:style w:type="paragraph" w:customStyle="1" w:styleId="48F7B6442E31414CBC093CD23E50828F">
    <w:name w:val="48F7B6442E31414CBC093CD23E50828F"/>
    <w:rsid w:val="00DE1D28"/>
  </w:style>
  <w:style w:type="paragraph" w:customStyle="1" w:styleId="7B8E60B48B054F78B4EBABEA1EC7C85F">
    <w:name w:val="7B8E60B48B054F78B4EBABEA1EC7C85F"/>
    <w:rsid w:val="00DE1D28"/>
  </w:style>
  <w:style w:type="paragraph" w:customStyle="1" w:styleId="E245227A00EF4798AA40BBA31F2ED41F">
    <w:name w:val="E245227A00EF4798AA40BBA31F2ED41F"/>
    <w:rsid w:val="00DE1D28"/>
  </w:style>
  <w:style w:type="paragraph" w:customStyle="1" w:styleId="C5511A35745B4A4199B327295717953D">
    <w:name w:val="C5511A35745B4A4199B327295717953D"/>
    <w:rsid w:val="00DE1D28"/>
  </w:style>
  <w:style w:type="paragraph" w:customStyle="1" w:styleId="481A340D4DC04F8DBD9FBCB2FB76ABA7">
    <w:name w:val="481A340D4DC04F8DBD9FBCB2FB76ABA7"/>
    <w:rsid w:val="00DE1D28"/>
  </w:style>
  <w:style w:type="paragraph" w:customStyle="1" w:styleId="874CA1E850D94704B701760480F17CB2">
    <w:name w:val="874CA1E850D94704B701760480F17CB2"/>
    <w:rsid w:val="00DE1D28"/>
  </w:style>
  <w:style w:type="paragraph" w:customStyle="1" w:styleId="440F98EE1FF9418E88D257B283C89C8B">
    <w:name w:val="440F98EE1FF9418E88D257B283C89C8B"/>
    <w:rsid w:val="00DE1D28"/>
  </w:style>
  <w:style w:type="paragraph" w:customStyle="1" w:styleId="40FCD9D6EFCC42B5A9A04FE2AD78642B">
    <w:name w:val="40FCD9D6EFCC42B5A9A04FE2AD78642B"/>
    <w:rsid w:val="00DE1D28"/>
  </w:style>
  <w:style w:type="paragraph" w:customStyle="1" w:styleId="21D5DFE4FD6646FAB51DF85EBDE2BA04">
    <w:name w:val="21D5DFE4FD6646FAB51DF85EBDE2BA04"/>
    <w:rsid w:val="00DE1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2C13-26BF-48E6-A89E-6A224A30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eFax-Templates - Copy (2)</Template>
  <TotalTime>33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5</cp:revision>
  <cp:lastPrinted>2015-11-10T19:56:00Z</cp:lastPrinted>
  <dcterms:created xsi:type="dcterms:W3CDTF">2015-11-11T20:36:00Z</dcterms:created>
  <dcterms:modified xsi:type="dcterms:W3CDTF">2015-11-16T18:38:00Z</dcterms:modified>
</cp:coreProperties>
</file>